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3FA5" w14:textId="27A8CBD5" w:rsidR="0031288D" w:rsidRPr="00D75650" w:rsidRDefault="40ACE81F" w:rsidP="40ACE81F">
      <w:pPr>
        <w:tabs>
          <w:tab w:val="center" w:pos="4680"/>
        </w:tabs>
        <w:jc w:val="center"/>
        <w:rPr>
          <w:rFonts w:ascii="Open Sans" w:eastAsia="Calibri" w:hAnsi="Open Sans" w:cs="Open Sans"/>
          <w:b/>
          <w:bCs/>
        </w:rPr>
      </w:pPr>
      <w:r w:rsidRPr="00D75650">
        <w:rPr>
          <w:rFonts w:ascii="Open Sans" w:eastAsia="Calibri" w:hAnsi="Open Sans" w:cs="Open Sans"/>
          <w:b/>
          <w:bCs/>
        </w:rPr>
        <w:t>Summer Packing List</w:t>
      </w:r>
    </w:p>
    <w:p w14:paraId="2E513A8E" w14:textId="28ABE3FA" w:rsidR="40ACE81F" w:rsidRPr="008E70AA" w:rsidRDefault="40ACE81F" w:rsidP="40ACE81F">
      <w:pPr>
        <w:tabs>
          <w:tab w:val="center" w:pos="4680"/>
          <w:tab w:val="right" w:pos="9360"/>
        </w:tabs>
        <w:jc w:val="center"/>
        <w:rPr>
          <w:rFonts w:ascii="Open Sans" w:eastAsia="Calibri" w:hAnsi="Open Sans" w:cs="Open Sans"/>
          <w:sz w:val="20"/>
          <w:szCs w:val="22"/>
        </w:rPr>
      </w:pPr>
      <w:r w:rsidRPr="008E70AA">
        <w:rPr>
          <w:rFonts w:ascii="Open Sans" w:eastAsia="Calibri" w:hAnsi="Open Sans" w:cs="Open Sans"/>
          <w:b/>
          <w:bCs/>
          <w:color w:val="000000" w:themeColor="text1"/>
          <w:sz w:val="20"/>
          <w:szCs w:val="22"/>
          <w:u w:val="single"/>
        </w:rPr>
        <w:t>DO NOT RETURN THIS DOCUMENT, IT IS FOR YOU TO KEEP</w:t>
      </w:r>
    </w:p>
    <w:p w14:paraId="672A6659" w14:textId="77777777" w:rsidR="00B06AAC" w:rsidRPr="00BF1AF4" w:rsidRDefault="00B06AAC" w:rsidP="40ACE81F">
      <w:pPr>
        <w:tabs>
          <w:tab w:val="center" w:pos="4680"/>
        </w:tabs>
        <w:jc w:val="center"/>
        <w:rPr>
          <w:rFonts w:ascii="Open Sans" w:eastAsia="Calibri" w:hAnsi="Open Sans" w:cs="Open Sans"/>
          <w:b/>
          <w:bCs/>
          <w:sz w:val="12"/>
          <w:szCs w:val="22"/>
        </w:rPr>
      </w:pPr>
    </w:p>
    <w:p w14:paraId="23A95647" w14:textId="325FA382" w:rsidR="000523F2" w:rsidRPr="008E70AA" w:rsidRDefault="40ACE81F" w:rsidP="40ACE81F">
      <w:pPr>
        <w:tabs>
          <w:tab w:val="center" w:pos="4680"/>
        </w:tabs>
        <w:jc w:val="both"/>
        <w:rPr>
          <w:rFonts w:ascii="Open Sans" w:eastAsia="Calibri" w:hAnsi="Open Sans" w:cs="Open Sans"/>
          <w:sz w:val="22"/>
          <w:szCs w:val="21"/>
        </w:rPr>
      </w:pPr>
      <w:r w:rsidRPr="008E70AA">
        <w:rPr>
          <w:rFonts w:ascii="Open Sans" w:eastAsia="Calibri" w:hAnsi="Open Sans" w:cs="Open Sans"/>
          <w:sz w:val="22"/>
          <w:szCs w:val="21"/>
        </w:rPr>
        <w:t xml:space="preserve">Pack efficiently to fit everything in one </w:t>
      </w:r>
      <w:r w:rsidR="009F2B92" w:rsidRPr="008E70AA">
        <w:rPr>
          <w:rFonts w:ascii="Open Sans" w:eastAsia="Calibri" w:hAnsi="Open Sans" w:cs="Open Sans"/>
          <w:sz w:val="22"/>
          <w:szCs w:val="21"/>
        </w:rPr>
        <w:t>luggage bag</w:t>
      </w:r>
      <w:r w:rsidRPr="008E70AA">
        <w:rPr>
          <w:rFonts w:ascii="Open Sans" w:eastAsia="Calibri" w:hAnsi="Open Sans" w:cs="Open Sans"/>
          <w:sz w:val="22"/>
          <w:szCs w:val="21"/>
        </w:rPr>
        <w:t xml:space="preserve"> and a </w:t>
      </w:r>
      <w:r w:rsidR="004B4447" w:rsidRPr="008E70AA">
        <w:rPr>
          <w:rFonts w:ascii="Open Sans" w:eastAsia="Calibri" w:hAnsi="Open Sans" w:cs="Open Sans"/>
          <w:sz w:val="22"/>
          <w:szCs w:val="21"/>
        </w:rPr>
        <w:t>backpack</w:t>
      </w:r>
      <w:r w:rsidRPr="008E70AA">
        <w:rPr>
          <w:rFonts w:ascii="Open Sans" w:eastAsia="Calibri" w:hAnsi="Open Sans" w:cs="Open Sans"/>
          <w:sz w:val="22"/>
          <w:szCs w:val="21"/>
        </w:rPr>
        <w:t xml:space="preserve">. You </w:t>
      </w:r>
      <w:r w:rsidR="00286953" w:rsidRPr="008E70AA">
        <w:rPr>
          <w:rFonts w:ascii="Open Sans" w:eastAsia="Calibri" w:hAnsi="Open Sans" w:cs="Open Sans"/>
          <w:sz w:val="22"/>
          <w:szCs w:val="21"/>
        </w:rPr>
        <w:t xml:space="preserve">will </w:t>
      </w:r>
      <w:r w:rsidRPr="008E70AA">
        <w:rPr>
          <w:rFonts w:ascii="Open Sans" w:eastAsia="Calibri" w:hAnsi="Open Sans" w:cs="Open Sans"/>
          <w:sz w:val="22"/>
          <w:szCs w:val="21"/>
        </w:rPr>
        <w:t>wash clothes</w:t>
      </w:r>
      <w:r w:rsidR="004B4447" w:rsidRPr="008E70AA">
        <w:rPr>
          <w:rFonts w:ascii="Open Sans" w:eastAsia="Calibri" w:hAnsi="Open Sans" w:cs="Open Sans"/>
          <w:sz w:val="22"/>
          <w:szCs w:val="21"/>
        </w:rPr>
        <w:t xml:space="preserve"> once</w:t>
      </w:r>
      <w:r w:rsidRPr="008E70AA">
        <w:rPr>
          <w:rFonts w:ascii="Open Sans" w:eastAsia="Calibri" w:hAnsi="Open Sans" w:cs="Open Sans"/>
          <w:sz w:val="22"/>
          <w:szCs w:val="21"/>
        </w:rPr>
        <w:t xml:space="preserve"> during the trip. Most</w:t>
      </w:r>
      <w:r w:rsidR="009F2B92" w:rsidRPr="008E70AA">
        <w:rPr>
          <w:rFonts w:ascii="Open Sans" w:eastAsia="Calibri" w:hAnsi="Open Sans" w:cs="Open Sans"/>
          <w:sz w:val="22"/>
          <w:szCs w:val="21"/>
        </w:rPr>
        <w:t xml:space="preserve"> luggage</w:t>
      </w:r>
      <w:r w:rsidRPr="008E70AA">
        <w:rPr>
          <w:rFonts w:ascii="Open Sans" w:eastAsia="Calibri" w:hAnsi="Open Sans" w:cs="Open Sans"/>
          <w:sz w:val="22"/>
          <w:szCs w:val="21"/>
        </w:rPr>
        <w:t xml:space="preserve"> </w:t>
      </w:r>
      <w:r w:rsidR="009F2B92" w:rsidRPr="008E70AA">
        <w:rPr>
          <w:rFonts w:ascii="Open Sans" w:eastAsia="Calibri" w:hAnsi="Open Sans" w:cs="Open Sans"/>
          <w:sz w:val="22"/>
          <w:szCs w:val="21"/>
        </w:rPr>
        <w:t>bags</w:t>
      </w:r>
      <w:r w:rsidRPr="008E70AA">
        <w:rPr>
          <w:rFonts w:ascii="Open Sans" w:eastAsia="Calibri" w:hAnsi="Open Sans" w:cs="Open Sans"/>
          <w:sz w:val="22"/>
          <w:szCs w:val="21"/>
        </w:rPr>
        <w:t xml:space="preserve"> can be carried on the plane as carry-on luggage at no cost. </w:t>
      </w:r>
      <w:r w:rsidR="004B4447" w:rsidRPr="008E70AA">
        <w:rPr>
          <w:rFonts w:ascii="Open Sans" w:eastAsia="Calibri" w:hAnsi="Open Sans" w:cs="Open Sans"/>
          <w:sz w:val="22"/>
          <w:szCs w:val="21"/>
        </w:rPr>
        <w:t xml:space="preserve">Baggage </w:t>
      </w:r>
      <w:r w:rsidR="004B4447" w:rsidRPr="008E70AA">
        <w:rPr>
          <w:rFonts w:ascii="Open Sans" w:eastAsia="Calibri" w:hAnsi="Open Sans" w:cs="Open Sans"/>
          <w:sz w:val="22"/>
          <w:szCs w:val="21"/>
          <w:u w:val="single"/>
        </w:rPr>
        <w:t>CANNOT weigh more than 50 pounds</w:t>
      </w:r>
      <w:r w:rsidR="004B4447" w:rsidRPr="008E70AA">
        <w:rPr>
          <w:rFonts w:ascii="Open Sans" w:eastAsia="Calibri" w:hAnsi="Open Sans" w:cs="Open Sans"/>
          <w:sz w:val="22"/>
          <w:szCs w:val="21"/>
        </w:rPr>
        <w:t xml:space="preserve"> per bag or you will have an extra charge. </w:t>
      </w:r>
      <w:r w:rsidR="009F2B92" w:rsidRPr="008E70AA">
        <w:rPr>
          <w:rFonts w:ascii="Open Sans" w:eastAsia="Calibri" w:hAnsi="Open Sans" w:cs="Open Sans"/>
          <w:sz w:val="22"/>
          <w:szCs w:val="21"/>
        </w:rPr>
        <w:t>Additional airline baggage</w:t>
      </w:r>
      <w:r w:rsidRPr="008E70AA">
        <w:rPr>
          <w:rFonts w:ascii="Open Sans" w:eastAsia="Calibri" w:hAnsi="Open Sans" w:cs="Open Sans"/>
          <w:sz w:val="22"/>
          <w:szCs w:val="21"/>
        </w:rPr>
        <w:t xml:space="preserve"> guidelines</w:t>
      </w:r>
      <w:r w:rsidR="00286953" w:rsidRPr="008E70AA">
        <w:rPr>
          <w:rFonts w:ascii="Open Sans" w:eastAsia="Calibri" w:hAnsi="Open Sans" w:cs="Open Sans"/>
          <w:sz w:val="22"/>
          <w:szCs w:val="21"/>
        </w:rPr>
        <w:t xml:space="preserve"> and dimension limits</w:t>
      </w:r>
      <w:r w:rsidRPr="008E70AA">
        <w:rPr>
          <w:rFonts w:ascii="Open Sans" w:eastAsia="Calibri" w:hAnsi="Open Sans" w:cs="Open Sans"/>
          <w:sz w:val="22"/>
          <w:szCs w:val="21"/>
        </w:rPr>
        <w:t xml:space="preserve"> </w:t>
      </w:r>
      <w:r w:rsidR="009F2B92" w:rsidRPr="008E70AA">
        <w:rPr>
          <w:rFonts w:ascii="Open Sans" w:eastAsia="Calibri" w:hAnsi="Open Sans" w:cs="Open Sans"/>
          <w:sz w:val="22"/>
          <w:szCs w:val="21"/>
        </w:rPr>
        <w:t xml:space="preserve">are available </w:t>
      </w:r>
      <w:r w:rsidR="000523F2">
        <w:rPr>
          <w:rFonts w:ascii="Open Sans" w:eastAsia="Calibri" w:hAnsi="Open Sans" w:cs="Open Sans"/>
          <w:sz w:val="22"/>
          <w:szCs w:val="21"/>
        </w:rPr>
        <w:t xml:space="preserve">online by searching for </w:t>
      </w:r>
      <w:r w:rsidR="000523F2">
        <w:rPr>
          <w:rFonts w:ascii="Open Sans" w:hAnsi="Open Sans" w:cs="Open Sans"/>
          <w:sz w:val="19"/>
          <w:szCs w:val="19"/>
        </w:rPr>
        <w:t>“</w:t>
      </w:r>
      <w:r w:rsidR="000523F2" w:rsidRPr="000523F2">
        <w:rPr>
          <w:rFonts w:ascii="Open Sans" w:eastAsia="Calibri" w:hAnsi="Open Sans" w:cs="Open Sans"/>
          <w:b/>
          <w:bCs/>
          <w:sz w:val="22"/>
          <w:szCs w:val="21"/>
        </w:rPr>
        <w:t>&lt;&lt;</w:t>
      </w:r>
      <w:proofErr w:type="spellStart"/>
      <w:r w:rsidR="000523F2" w:rsidRPr="000523F2">
        <w:rPr>
          <w:rFonts w:ascii="Open Sans" w:eastAsia="Calibri" w:hAnsi="Open Sans" w:cs="Open Sans"/>
          <w:b/>
          <w:bCs/>
          <w:sz w:val="22"/>
          <w:szCs w:val="21"/>
        </w:rPr>
        <w:t>Flight_Airline</w:t>
      </w:r>
      <w:proofErr w:type="spellEnd"/>
      <w:r w:rsidR="000523F2" w:rsidRPr="000523F2">
        <w:rPr>
          <w:rFonts w:ascii="Open Sans" w:eastAsia="Calibri" w:hAnsi="Open Sans" w:cs="Open Sans"/>
          <w:b/>
          <w:bCs/>
          <w:sz w:val="22"/>
          <w:szCs w:val="21"/>
        </w:rPr>
        <w:t>&gt;&gt;</w:t>
      </w:r>
      <w:r w:rsidR="000523F2" w:rsidRPr="000523F2">
        <w:rPr>
          <w:rFonts w:ascii="Open Sans" w:eastAsia="Calibri" w:hAnsi="Open Sans" w:cs="Open Sans"/>
          <w:b/>
          <w:bCs/>
          <w:sz w:val="22"/>
          <w:szCs w:val="21"/>
        </w:rPr>
        <w:t xml:space="preserve"> Baggage Policies</w:t>
      </w:r>
      <w:r w:rsidR="000523F2">
        <w:rPr>
          <w:rFonts w:ascii="Open Sans" w:eastAsia="Calibri" w:hAnsi="Open Sans" w:cs="Open Sans"/>
          <w:sz w:val="22"/>
          <w:szCs w:val="21"/>
        </w:rPr>
        <w:t>”.</w:t>
      </w:r>
    </w:p>
    <w:p w14:paraId="5BAA2EB2" w14:textId="77777777" w:rsidR="009F2B92" w:rsidRPr="00BF1AF4" w:rsidRDefault="009F2B92" w:rsidP="40ACE81F">
      <w:pPr>
        <w:tabs>
          <w:tab w:val="center" w:pos="4680"/>
        </w:tabs>
        <w:jc w:val="both"/>
        <w:rPr>
          <w:rFonts w:ascii="Open Sans" w:eastAsia="Calibri" w:hAnsi="Open Sans" w:cs="Open Sans"/>
          <w:sz w:val="8"/>
          <w:szCs w:val="12"/>
        </w:rPr>
      </w:pPr>
    </w:p>
    <w:p w14:paraId="307B35DE" w14:textId="7AFC7520" w:rsidR="40ACE81F" w:rsidRPr="008E70AA" w:rsidRDefault="40ACE81F" w:rsidP="40ACE81F">
      <w:pPr>
        <w:tabs>
          <w:tab w:val="center" w:pos="4680"/>
        </w:tabs>
        <w:jc w:val="both"/>
        <w:rPr>
          <w:rFonts w:ascii="Open Sans" w:eastAsia="Calibri" w:hAnsi="Open Sans" w:cs="Open Sans"/>
          <w:sz w:val="22"/>
          <w:szCs w:val="21"/>
        </w:rPr>
      </w:pPr>
      <w:r w:rsidRPr="008E70AA">
        <w:rPr>
          <w:rFonts w:ascii="Open Sans" w:eastAsia="Calibri" w:hAnsi="Open Sans" w:cs="Open Sans"/>
          <w:sz w:val="22"/>
          <w:szCs w:val="21"/>
        </w:rPr>
        <w:t xml:space="preserve">Comfort not Style - Clothes for the trip should be comfortable - not stylish. </w:t>
      </w:r>
      <w:r w:rsidR="00C6545B" w:rsidRPr="008E70AA">
        <w:rPr>
          <w:rFonts w:ascii="Open Sans" w:eastAsia="Calibri" w:hAnsi="Open Sans" w:cs="Open Sans"/>
          <w:sz w:val="22"/>
          <w:szCs w:val="21"/>
        </w:rPr>
        <w:t xml:space="preserve">Some of the best items to bring on trail are the same clothes you wear </w:t>
      </w:r>
      <w:r w:rsidR="000523F2" w:rsidRPr="008E70AA">
        <w:rPr>
          <w:rFonts w:ascii="Open Sans" w:eastAsia="Calibri" w:hAnsi="Open Sans" w:cs="Open Sans"/>
          <w:sz w:val="22"/>
          <w:szCs w:val="21"/>
        </w:rPr>
        <w:t>at</w:t>
      </w:r>
      <w:r w:rsidR="00C6545B" w:rsidRPr="008E70AA">
        <w:rPr>
          <w:rFonts w:ascii="Open Sans" w:eastAsia="Calibri" w:hAnsi="Open Sans" w:cs="Open Sans"/>
          <w:sz w:val="22"/>
          <w:szCs w:val="21"/>
        </w:rPr>
        <w:t xml:space="preserve"> the gym or to workout! </w:t>
      </w:r>
      <w:r w:rsidR="000523F2">
        <w:rPr>
          <w:rFonts w:ascii="Open Sans" w:eastAsia="Calibri" w:hAnsi="Open Sans" w:cs="Open Sans"/>
          <w:sz w:val="22"/>
          <w:szCs w:val="21"/>
        </w:rPr>
        <w:t>Choose</w:t>
      </w:r>
      <w:r w:rsidR="00C6545B" w:rsidRPr="008E70AA">
        <w:rPr>
          <w:rFonts w:ascii="Open Sans" w:eastAsia="Calibri" w:hAnsi="Open Sans" w:cs="Open Sans"/>
          <w:sz w:val="22"/>
          <w:szCs w:val="21"/>
        </w:rPr>
        <w:t xml:space="preserve"> synthetic T-shirts, gym shorts, leggings or compression pants as base layers, and tennis shoes to wear during the day.</w:t>
      </w:r>
    </w:p>
    <w:p w14:paraId="6714304F" w14:textId="77777777" w:rsidR="00C6545B" w:rsidRPr="00BF1AF4" w:rsidRDefault="00C6545B" w:rsidP="40ACE81F">
      <w:pPr>
        <w:tabs>
          <w:tab w:val="center" w:pos="4680"/>
        </w:tabs>
        <w:jc w:val="both"/>
        <w:rPr>
          <w:rFonts w:ascii="Open Sans" w:eastAsia="Calibri" w:hAnsi="Open Sans" w:cs="Open Sans"/>
          <w:sz w:val="8"/>
          <w:szCs w:val="12"/>
        </w:rPr>
      </w:pPr>
    </w:p>
    <w:p w14:paraId="466EAE6B" w14:textId="659D228E" w:rsidR="001E0D09" w:rsidRPr="008E70AA" w:rsidRDefault="40ACE81F" w:rsidP="40ACE81F">
      <w:pPr>
        <w:tabs>
          <w:tab w:val="center" w:pos="4680"/>
        </w:tabs>
        <w:jc w:val="both"/>
        <w:rPr>
          <w:rFonts w:ascii="Open Sans" w:eastAsia="Calibri" w:hAnsi="Open Sans" w:cs="Open Sans"/>
          <w:b/>
          <w:sz w:val="22"/>
          <w:szCs w:val="22"/>
        </w:rPr>
      </w:pPr>
      <w:r w:rsidRPr="008E70AA">
        <w:rPr>
          <w:rFonts w:ascii="Open Sans" w:eastAsia="Calibri" w:hAnsi="Open Sans" w:cs="Open Sans"/>
          <w:b/>
          <w:sz w:val="22"/>
          <w:szCs w:val="22"/>
        </w:rPr>
        <w:t>What to bring</w:t>
      </w:r>
      <w:r w:rsidR="007841C2" w:rsidRPr="008E70AA">
        <w:rPr>
          <w:rFonts w:ascii="Open Sans" w:eastAsia="Calibri" w:hAnsi="Open Sans" w:cs="Open Sans"/>
          <w:b/>
          <w:sz w:val="22"/>
          <w:szCs w:val="22"/>
        </w:rPr>
        <w:t xml:space="preserve"> in luggage</w:t>
      </w:r>
      <w:r w:rsidRPr="008E70AA">
        <w:rPr>
          <w:rFonts w:ascii="Open Sans" w:eastAsia="Calibri" w:hAnsi="Open Sans" w:cs="Open Sans"/>
          <w:b/>
          <w:sz w:val="22"/>
          <w:szCs w:val="22"/>
        </w:rPr>
        <w:t xml:space="preserve"> (in addition to what is worn on the plane):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9"/>
        <w:gridCol w:w="5491"/>
      </w:tblGrid>
      <w:tr w:rsidR="00560BD5" w:rsidRPr="008E70AA" w14:paraId="79FD44A7" w14:textId="77777777" w:rsidTr="00B64ED6">
        <w:trPr>
          <w:trHeight w:val="4032"/>
        </w:trPr>
        <w:tc>
          <w:tcPr>
            <w:tcW w:w="2458" w:type="pct"/>
          </w:tcPr>
          <w:p w14:paraId="07D52313" w14:textId="77777777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7 Underwear</w:t>
            </w:r>
          </w:p>
          <w:p w14:paraId="16AF4BFF" w14:textId="77777777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2 Long Synthetic Pants (No Jeans)</w:t>
            </w:r>
          </w:p>
          <w:p w14:paraId="5E034309" w14:textId="77777777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2 Synthetic Shorts</w:t>
            </w:r>
          </w:p>
          <w:p w14:paraId="3E2FA276" w14:textId="77777777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1 Beanie/Warm Hat</w:t>
            </w:r>
          </w:p>
          <w:p w14:paraId="44785BD0" w14:textId="77777777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1 Baseball Cap/Sun Hat</w:t>
            </w:r>
          </w:p>
          <w:p w14:paraId="58671753" w14:textId="77777777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1 Water Resistant or Waterproof Jacket</w:t>
            </w:r>
          </w:p>
          <w:p w14:paraId="05F6A00D" w14:textId="77777777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1 Warm Fleece or Sweater (NOT Sweatshirt/Hoodie)</w:t>
            </w:r>
          </w:p>
          <w:p w14:paraId="6166BE7B" w14:textId="5B8FA95C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3+ </w:t>
            </w:r>
            <w:r w:rsidR="005A7383" w:rsidRPr="008E70AA">
              <w:rPr>
                <w:rFonts w:ascii="Open Sans" w:eastAsiaTheme="minorEastAsia" w:hAnsi="Open Sans" w:cs="Open Sans"/>
                <w:sz w:val="22"/>
                <w:szCs w:val="22"/>
              </w:rPr>
              <w:t>Short</w:t>
            </w:r>
            <w:r w:rsidR="00B64ED6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-Sleeve 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T-Shirts (</w:t>
            </w:r>
            <w:r w:rsidR="00B64ED6" w:rsidRPr="008E70AA">
              <w:rPr>
                <w:rFonts w:ascii="Open Sans" w:eastAsiaTheme="minorEastAsia" w:hAnsi="Open Sans" w:cs="Open Sans"/>
                <w:sz w:val="22"/>
                <w:szCs w:val="22"/>
              </w:rPr>
              <w:t>Synthetic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 Preferred)</w:t>
            </w:r>
          </w:p>
          <w:p w14:paraId="3DA65185" w14:textId="17102616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2+ Long Sleeve Shirts (Flannel</w:t>
            </w:r>
            <w:r w:rsidR="00B64ED6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 for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C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old, Syntheti</w:t>
            </w:r>
            <w:r w:rsidR="00B64ED6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c for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S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un) </w:t>
            </w:r>
          </w:p>
          <w:p w14:paraId="3092372E" w14:textId="33C32C67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1 Set of WARM sleeping clothes (30s at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N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ight)</w:t>
            </w:r>
          </w:p>
          <w:p w14:paraId="745BADB5" w14:textId="458F8D1D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1 Bathing Suit</w:t>
            </w:r>
          </w:p>
          <w:p w14:paraId="2F255D24" w14:textId="5687864F" w:rsidR="008E5A2C" w:rsidRPr="008E70AA" w:rsidRDefault="008E5A2C" w:rsidP="008E5A2C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1 Bath Towel</w:t>
            </w:r>
            <w:r w:rsidR="00F344FB">
              <w:rPr>
                <w:rFonts w:ascii="Open Sans" w:eastAsiaTheme="minorEastAsia" w:hAnsi="Open Sans" w:cs="Open Sans"/>
                <w:sz w:val="22"/>
                <w:szCs w:val="22"/>
              </w:rPr>
              <w:t xml:space="preserve"> (Lightweight Recommended)</w:t>
            </w:r>
          </w:p>
          <w:p w14:paraId="4074CA8D" w14:textId="2A732950" w:rsidR="008E5A2C" w:rsidRPr="008E70AA" w:rsidRDefault="008E5A2C" w:rsidP="008E5A2C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4</w:t>
            </w:r>
            <w:r w:rsidR="00815A61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 - 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7 Wool/Athletic Socks (Ankle Cut or Higher)</w:t>
            </w:r>
          </w:p>
          <w:p w14:paraId="5DE6D695" w14:textId="77777777" w:rsidR="00B06B33" w:rsidRDefault="00C6545B" w:rsidP="00B06B33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1 Bandana or Cotton Scarf</w:t>
            </w:r>
          </w:p>
          <w:p w14:paraId="418E6430" w14:textId="0EA65384" w:rsidR="00B06B33" w:rsidRPr="00B06B33" w:rsidRDefault="00B06B33" w:rsidP="00B06B33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>
              <w:rPr>
                <w:rFonts w:ascii="Open Sans" w:eastAsiaTheme="minorEastAsia" w:hAnsi="Open Sans" w:cs="Open Sans"/>
                <w:sz w:val="22"/>
                <w:szCs w:val="22"/>
              </w:rPr>
              <w:t>1</w:t>
            </w:r>
            <w:r w:rsidRPr="00B06B33">
              <w:rPr>
                <w:rFonts w:ascii="Open Sans" w:eastAsiaTheme="minorEastAsia" w:hAnsi="Open Sans" w:cs="Open Sans"/>
                <w:sz w:val="22"/>
                <w:szCs w:val="22"/>
              </w:rPr>
              <w:t xml:space="preserve"> Chapstick (with SPF Protection)</w:t>
            </w:r>
          </w:p>
          <w:p w14:paraId="48A7B9F7" w14:textId="77777777" w:rsidR="00144EB0" w:rsidRDefault="00B06B33" w:rsidP="00144EB0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>
              <w:rPr>
                <w:rFonts w:ascii="Open Sans" w:eastAsiaTheme="minorEastAsia" w:hAnsi="Open Sans" w:cs="Open Sans"/>
                <w:sz w:val="22"/>
                <w:szCs w:val="22"/>
              </w:rPr>
              <w:t>1</w:t>
            </w:r>
            <w:r w:rsidRPr="00B06B33">
              <w:rPr>
                <w:rFonts w:ascii="Open Sans" w:eastAsiaTheme="minorEastAsia" w:hAnsi="Open Sans" w:cs="Open Sans"/>
                <w:sz w:val="22"/>
                <w:szCs w:val="22"/>
              </w:rPr>
              <w:t xml:space="preserve"> Daypack or School Backpack</w:t>
            </w:r>
          </w:p>
          <w:p w14:paraId="3634595B" w14:textId="283861D6" w:rsidR="00144EB0" w:rsidRPr="00144EB0" w:rsidRDefault="00563668" w:rsidP="00144EB0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>
              <w:rPr>
                <w:rFonts w:ascii="Open Sans" w:eastAsiaTheme="minorEastAsia" w:hAnsi="Open Sans" w:cs="Open Sans"/>
                <w:sz w:val="22"/>
                <w:szCs w:val="22"/>
              </w:rPr>
              <w:t>1-2</w:t>
            </w:r>
            <w:r w:rsidR="00F344FB">
              <w:rPr>
                <w:rFonts w:ascii="Open Sans" w:eastAsiaTheme="minorEastAsia" w:hAnsi="Open Sans" w:cs="Open Sans"/>
                <w:sz w:val="22"/>
                <w:szCs w:val="22"/>
              </w:rPr>
              <w:t xml:space="preserve"> </w:t>
            </w:r>
            <w:r w:rsidR="00144EB0">
              <w:rPr>
                <w:rFonts w:ascii="Open Sans" w:eastAsiaTheme="minorEastAsia" w:hAnsi="Open Sans" w:cs="Open Sans"/>
                <w:sz w:val="22"/>
                <w:szCs w:val="22"/>
              </w:rPr>
              <w:t>Pair</w:t>
            </w:r>
            <w:r w:rsidR="00E51A1C">
              <w:rPr>
                <w:rFonts w:ascii="Open Sans" w:eastAsiaTheme="minorEastAsia" w:hAnsi="Open Sans" w:cs="Open Sans"/>
                <w:sz w:val="22"/>
                <w:szCs w:val="22"/>
              </w:rPr>
              <w:t>s</w:t>
            </w:r>
            <w:r w:rsidR="00144EB0">
              <w:rPr>
                <w:rFonts w:ascii="Open Sans" w:eastAsiaTheme="minorEastAsia" w:hAnsi="Open Sans" w:cs="Open Sans"/>
                <w:sz w:val="22"/>
                <w:szCs w:val="22"/>
              </w:rPr>
              <w:t xml:space="preserve"> of Sunglasses</w:t>
            </w:r>
            <w:r w:rsidR="00F344FB">
              <w:rPr>
                <w:rFonts w:ascii="Open Sans" w:eastAsiaTheme="minorEastAsia" w:hAnsi="Open Sans" w:cs="Open Sans"/>
                <w:sz w:val="22"/>
                <w:szCs w:val="22"/>
              </w:rPr>
              <w:t xml:space="preserve"> and Glasses Strap</w:t>
            </w:r>
          </w:p>
        </w:tc>
        <w:tc>
          <w:tcPr>
            <w:tcW w:w="2542" w:type="pct"/>
          </w:tcPr>
          <w:p w14:paraId="2C7D851C" w14:textId="73AF9262" w:rsidR="00C6545B" w:rsidRPr="008E70AA" w:rsidRDefault="00C6545B" w:rsidP="00A2159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1 Pair of Camp Shoes (Crocs/ Tevas with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A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nkle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S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trap, NOT Flipflops)</w:t>
            </w:r>
          </w:p>
          <w:p w14:paraId="0B9DFAE6" w14:textId="240EBE8A" w:rsidR="00A21595" w:rsidRPr="008E70AA" w:rsidRDefault="00C6545B" w:rsidP="00A2159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1 Pair of </w:t>
            </w:r>
            <w:r w:rsidR="00A21595" w:rsidRPr="008E70AA">
              <w:rPr>
                <w:rFonts w:ascii="Open Sans" w:eastAsiaTheme="minorEastAsia" w:hAnsi="Open Sans" w:cs="Open Sans"/>
                <w:sz w:val="22"/>
                <w:szCs w:val="22"/>
              </w:rPr>
              <w:t>Sneakers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 or </w:t>
            </w:r>
            <w:r w:rsidR="00A21595" w:rsidRPr="008E70AA">
              <w:rPr>
                <w:rFonts w:ascii="Open Sans" w:eastAsiaTheme="minorEastAsia" w:hAnsi="Open Sans" w:cs="Open Sans"/>
                <w:sz w:val="22"/>
                <w:szCs w:val="22"/>
              </w:rPr>
              <w:t>Hiking Boots (No Hunting/Work Boots</w:t>
            </w:r>
            <w:r w:rsidR="008E5A2C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, a GOOD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P</w:t>
            </w:r>
            <w:r w:rsidR="008E5A2C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air that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W</w:t>
            </w:r>
            <w:r w:rsidR="008E5A2C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ill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N</w:t>
            </w:r>
            <w:r w:rsidR="008E5A2C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ot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B</w:t>
            </w:r>
            <w:r w:rsidR="008E5A2C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reak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D</w:t>
            </w:r>
            <w:r w:rsidR="008E5A2C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uring a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H</w:t>
            </w:r>
            <w:r w:rsidR="008E5A2C" w:rsidRPr="008E70AA">
              <w:rPr>
                <w:rFonts w:ascii="Open Sans" w:eastAsiaTheme="minorEastAsia" w:hAnsi="Open Sans" w:cs="Open Sans"/>
                <w:sz w:val="22"/>
                <w:szCs w:val="22"/>
              </w:rPr>
              <w:t>ike</w:t>
            </w:r>
            <w:r w:rsidR="00A21595" w:rsidRPr="008E70AA">
              <w:rPr>
                <w:rFonts w:ascii="Open Sans" w:eastAsiaTheme="minorEastAsia" w:hAnsi="Open Sans" w:cs="Open Sans"/>
                <w:sz w:val="22"/>
                <w:szCs w:val="22"/>
              </w:rPr>
              <w:t>)</w:t>
            </w:r>
            <w:r w:rsidR="00AA0071">
              <w:rPr>
                <w:rFonts w:ascii="Open Sans" w:eastAsiaTheme="minorEastAsia" w:hAnsi="Open Sans" w:cs="Open Sans"/>
                <w:sz w:val="22"/>
                <w:szCs w:val="22"/>
              </w:rPr>
              <w:t xml:space="preserve"> – </w:t>
            </w:r>
            <w:r w:rsidR="00AA0071" w:rsidRPr="00AA0071">
              <w:rPr>
                <w:rFonts w:ascii="Open Sans" w:eastAsiaTheme="minorEastAsia" w:hAnsi="Open Sans" w:cs="Open Sans"/>
                <w:i/>
                <w:sz w:val="22"/>
                <w:szCs w:val="22"/>
              </w:rPr>
              <w:t>Size up</w:t>
            </w:r>
            <w:r w:rsidR="00AA0071">
              <w:rPr>
                <w:rFonts w:ascii="Open Sans" w:eastAsiaTheme="minorEastAsia" w:hAnsi="Open Sans" w:cs="Open Sans"/>
                <w:i/>
                <w:sz w:val="22"/>
                <w:szCs w:val="22"/>
              </w:rPr>
              <w:t xml:space="preserve"> boots</w:t>
            </w:r>
            <w:r w:rsidR="00AA0071" w:rsidRPr="00AA0071">
              <w:rPr>
                <w:rFonts w:ascii="Open Sans" w:eastAsiaTheme="minorEastAsia" w:hAnsi="Open Sans" w:cs="Open Sans"/>
                <w:i/>
                <w:sz w:val="22"/>
                <w:szCs w:val="22"/>
              </w:rPr>
              <w:t xml:space="preserve">! Bring a </w:t>
            </w:r>
            <w:r w:rsidR="000523F2">
              <w:rPr>
                <w:rFonts w:ascii="Open Sans" w:eastAsiaTheme="minorEastAsia" w:hAnsi="Open Sans" w:cs="Open Sans"/>
                <w:i/>
                <w:sz w:val="22"/>
                <w:szCs w:val="22"/>
              </w:rPr>
              <w:t>1/2</w:t>
            </w:r>
            <w:r w:rsidR="00AA0071" w:rsidRPr="00AA0071">
              <w:rPr>
                <w:rFonts w:ascii="Open Sans" w:eastAsiaTheme="minorEastAsia" w:hAnsi="Open Sans" w:cs="Open Sans"/>
                <w:i/>
                <w:sz w:val="22"/>
                <w:szCs w:val="22"/>
              </w:rPr>
              <w:t xml:space="preserve"> or 1 size larger </w:t>
            </w:r>
            <w:r w:rsidR="00AA0071">
              <w:rPr>
                <w:rFonts w:ascii="Open Sans" w:eastAsiaTheme="minorEastAsia" w:hAnsi="Open Sans" w:cs="Open Sans"/>
                <w:i/>
                <w:sz w:val="22"/>
                <w:szCs w:val="22"/>
              </w:rPr>
              <w:t>pair</w:t>
            </w:r>
            <w:r w:rsidR="00AA0071" w:rsidRPr="00AA0071">
              <w:rPr>
                <w:rFonts w:ascii="Open Sans" w:eastAsiaTheme="minorEastAsia" w:hAnsi="Open Sans" w:cs="Open Sans"/>
                <w:i/>
                <w:sz w:val="22"/>
                <w:szCs w:val="22"/>
              </w:rPr>
              <w:t xml:space="preserve"> than what you normally wear</w:t>
            </w:r>
            <w:r w:rsidR="00AA0071">
              <w:rPr>
                <w:rFonts w:ascii="Open Sans" w:eastAsiaTheme="minorEastAsia" w:hAnsi="Open Sans" w:cs="Open Sans"/>
                <w:sz w:val="22"/>
                <w:szCs w:val="22"/>
              </w:rPr>
              <w:t>.</w:t>
            </w:r>
          </w:p>
          <w:p w14:paraId="73959014" w14:textId="47C8962F" w:rsidR="00C6545B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Travel-Sized Toiletries: Toothbrush/Toothpaste, Shampoo/Conditioner</w:t>
            </w:r>
            <w:r w:rsidR="00E902E3">
              <w:rPr>
                <w:rFonts w:ascii="Open Sans" w:eastAsiaTheme="minorEastAsia" w:hAnsi="Open Sans" w:cs="Open Sans"/>
                <w:sz w:val="22"/>
                <w:szCs w:val="22"/>
              </w:rPr>
              <w:t>/Soap</w:t>
            </w:r>
            <w:r w:rsidR="002760F9">
              <w:rPr>
                <w:rFonts w:ascii="Open Sans" w:eastAsiaTheme="minorEastAsia" w:hAnsi="Open Sans" w:cs="Open Sans"/>
                <w:sz w:val="22"/>
                <w:szCs w:val="22"/>
              </w:rPr>
              <w:t>/Lotion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 (</w:t>
            </w:r>
            <w:r w:rsidR="00E902E3">
              <w:rPr>
                <w:rFonts w:ascii="Open Sans" w:eastAsiaTheme="minorEastAsia" w:hAnsi="Open Sans" w:cs="Open Sans"/>
                <w:sz w:val="22"/>
                <w:szCs w:val="22"/>
              </w:rPr>
              <w:t xml:space="preserve">&lt; 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3.4oz</w:t>
            </w:r>
            <w:r w:rsidR="00E902E3">
              <w:rPr>
                <w:rFonts w:ascii="Open Sans" w:eastAsiaTheme="minorEastAsia" w:hAnsi="Open Sans" w:cs="Open Sans"/>
                <w:sz w:val="22"/>
                <w:szCs w:val="22"/>
              </w:rPr>
              <w:t xml:space="preserve"> </w:t>
            </w:r>
            <w:proofErr w:type="spellStart"/>
            <w:r w:rsidR="00E902E3">
              <w:rPr>
                <w:rFonts w:ascii="Open Sans" w:eastAsiaTheme="minorEastAsia" w:hAnsi="Open Sans" w:cs="Open Sans"/>
                <w:sz w:val="22"/>
                <w:szCs w:val="22"/>
              </w:rPr>
              <w:t>ea</w:t>
            </w:r>
            <w:proofErr w:type="spellEnd"/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)</w:t>
            </w:r>
          </w:p>
          <w:p w14:paraId="0BC10584" w14:textId="17A610BC" w:rsidR="00560BD5" w:rsidRPr="008E70AA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Medicine for 2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W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eeks (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I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nhaler, Epi-pen, </w:t>
            </w:r>
            <w:r w:rsidR="0076574B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Prescription Pills, Vitamins/Supplements You Take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o</w:t>
            </w:r>
            <w:r w:rsidR="0076574B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n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a</w:t>
            </w:r>
            <w:r w:rsidR="0076574B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 Regular Basis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i</w:t>
            </w:r>
            <w:r w:rsidR="0076574B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n </w:t>
            </w: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>Houston)</w:t>
            </w:r>
          </w:p>
          <w:p w14:paraId="53E0ED2B" w14:textId="72242792" w:rsidR="00560BD5" w:rsidRPr="008E70AA" w:rsidRDefault="00A42916" w:rsidP="00C6545B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>
              <w:rPr>
                <w:rFonts w:ascii="Open Sans" w:eastAsiaTheme="minorEastAsia" w:hAnsi="Open Sans" w:cs="Open Sans"/>
                <w:sz w:val="22"/>
                <w:szCs w:val="22"/>
              </w:rPr>
              <w:t>L</w:t>
            </w:r>
            <w:r w:rsidR="00C6545B" w:rsidRPr="008E70AA">
              <w:rPr>
                <w:rFonts w:ascii="Open Sans" w:eastAsiaTheme="minorEastAsia" w:hAnsi="Open Sans" w:cs="Open Sans"/>
                <w:sz w:val="22"/>
                <w:szCs w:val="22"/>
              </w:rPr>
              <w:t>ight</w:t>
            </w:r>
            <w:r w:rsidR="00560BD5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 1-liter or 2-liter </w:t>
            </w:r>
            <w:r w:rsidR="0076574B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Water Bottle That Can </w:t>
            </w:r>
            <w:r w:rsidR="0076574B">
              <w:rPr>
                <w:rFonts w:ascii="Open Sans" w:eastAsiaTheme="minorEastAsia" w:hAnsi="Open Sans" w:cs="Open Sans"/>
                <w:sz w:val="22"/>
                <w:szCs w:val="22"/>
              </w:rPr>
              <w:t>Withstand</w:t>
            </w:r>
            <w:r w:rsidR="0076574B"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 Day Hikes </w:t>
            </w:r>
            <w:r w:rsidR="00560BD5" w:rsidRPr="008E70AA">
              <w:rPr>
                <w:rFonts w:ascii="Open Sans" w:eastAsiaTheme="minorEastAsia" w:hAnsi="Open Sans" w:cs="Open Sans"/>
                <w:sz w:val="22"/>
                <w:szCs w:val="22"/>
              </w:rPr>
              <w:t>(Nalgene, Hydroflask, etc.)</w:t>
            </w:r>
          </w:p>
          <w:p w14:paraId="199617D5" w14:textId="291CED9A" w:rsidR="00286953" w:rsidRDefault="00286953" w:rsidP="00C6545B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 w:rsidRPr="008E70AA">
              <w:rPr>
                <w:rFonts w:ascii="Open Sans" w:eastAsiaTheme="minorEastAsia" w:hAnsi="Open Sans" w:cs="Open Sans"/>
                <w:sz w:val="22"/>
                <w:szCs w:val="22"/>
              </w:rPr>
              <w:t xml:space="preserve">Digital/Instant Camera for Photos (Optional) </w:t>
            </w:r>
          </w:p>
          <w:p w14:paraId="55D3FC85" w14:textId="498D92F9" w:rsidR="00F344FB" w:rsidRDefault="00F344FB" w:rsidP="00C6545B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>
              <w:rPr>
                <w:rFonts w:ascii="Open Sans" w:eastAsiaTheme="minorEastAsia" w:hAnsi="Open Sans" w:cs="Open Sans"/>
                <w:sz w:val="22"/>
                <w:szCs w:val="22"/>
              </w:rPr>
              <w:t>Prescription Glasses/Contact</w:t>
            </w:r>
            <w:r w:rsidR="000523F2">
              <w:rPr>
                <w:rFonts w:ascii="Open Sans" w:eastAsiaTheme="minorEastAsia" w:hAnsi="Open Sans" w:cs="Open Sans"/>
                <w:sz w:val="22"/>
                <w:szCs w:val="22"/>
              </w:rPr>
              <w:t>s</w:t>
            </w:r>
            <w:r>
              <w:rPr>
                <w:rFonts w:ascii="Open Sans" w:eastAsiaTheme="minorEastAsia" w:hAnsi="Open Sans" w:cs="Open Sans"/>
                <w:sz w:val="22"/>
                <w:szCs w:val="22"/>
              </w:rPr>
              <w:t>/Backup Pair</w:t>
            </w:r>
          </w:p>
          <w:p w14:paraId="0E310A68" w14:textId="1CE38DEC" w:rsidR="00B06B33" w:rsidRDefault="00B06B33" w:rsidP="00B06B33">
            <w:p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jc w:val="center"/>
              <w:rPr>
                <w:rFonts w:ascii="Open Sans" w:eastAsiaTheme="minorEastAsia" w:hAnsi="Open Sans" w:cs="Open Sans"/>
                <w:sz w:val="22"/>
                <w:szCs w:val="22"/>
                <w:u w:val="single"/>
              </w:rPr>
            </w:pPr>
            <w:r w:rsidRPr="00B06B33">
              <w:rPr>
                <w:rFonts w:ascii="Open Sans" w:eastAsiaTheme="minorEastAsia" w:hAnsi="Open Sans" w:cs="Open Sans"/>
                <w:sz w:val="22"/>
                <w:szCs w:val="22"/>
                <w:u w:val="single"/>
              </w:rPr>
              <w:t xml:space="preserve">For </w:t>
            </w:r>
            <w:r>
              <w:rPr>
                <w:rFonts w:ascii="Open Sans" w:eastAsiaTheme="minorEastAsia" w:hAnsi="Open Sans" w:cs="Open Sans"/>
                <w:sz w:val="22"/>
                <w:szCs w:val="22"/>
                <w:u w:val="single"/>
              </w:rPr>
              <w:t xml:space="preserve">ONLY </w:t>
            </w:r>
            <w:r w:rsidRPr="00B06B33">
              <w:rPr>
                <w:rFonts w:ascii="Open Sans" w:eastAsiaTheme="minorEastAsia" w:hAnsi="Open Sans" w:cs="Open Sans"/>
                <w:sz w:val="22"/>
                <w:szCs w:val="22"/>
                <w:u w:val="single"/>
              </w:rPr>
              <w:t xml:space="preserve">Breckenridge, Colorado </w:t>
            </w:r>
            <w:r>
              <w:rPr>
                <w:rFonts w:ascii="Open Sans" w:eastAsiaTheme="minorEastAsia" w:hAnsi="Open Sans" w:cs="Open Sans"/>
                <w:sz w:val="22"/>
                <w:szCs w:val="22"/>
                <w:u w:val="single"/>
              </w:rPr>
              <w:t>Trip</w:t>
            </w:r>
            <w:r w:rsidRPr="00B06B33">
              <w:rPr>
                <w:rFonts w:ascii="Open Sans" w:eastAsiaTheme="minorEastAsia" w:hAnsi="Open Sans" w:cs="Open Sans"/>
                <w:sz w:val="22"/>
                <w:szCs w:val="22"/>
                <w:u w:val="single"/>
              </w:rPr>
              <w:t>:</w:t>
            </w:r>
          </w:p>
          <w:p w14:paraId="0A68E484" w14:textId="0B7379FC" w:rsidR="00B06B33" w:rsidRDefault="00B06B33" w:rsidP="00B06B33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>
              <w:rPr>
                <w:rFonts w:ascii="Open Sans" w:eastAsiaTheme="minorEastAsia" w:hAnsi="Open Sans" w:cs="Open Sans"/>
                <w:sz w:val="22"/>
                <w:szCs w:val="22"/>
              </w:rPr>
              <w:t xml:space="preserve">1 </w:t>
            </w:r>
            <w:r w:rsidR="002F333F">
              <w:rPr>
                <w:rFonts w:ascii="Open Sans" w:eastAsiaTheme="minorEastAsia" w:hAnsi="Open Sans" w:cs="Open Sans"/>
                <w:sz w:val="22"/>
                <w:szCs w:val="22"/>
              </w:rPr>
              <w:t xml:space="preserve">Insulated or </w:t>
            </w:r>
            <w:r>
              <w:rPr>
                <w:rFonts w:ascii="Open Sans" w:eastAsiaTheme="minorEastAsia" w:hAnsi="Open Sans" w:cs="Open Sans"/>
                <w:sz w:val="22"/>
                <w:szCs w:val="22"/>
              </w:rPr>
              <w:t>Warm Winter Jacket</w:t>
            </w:r>
          </w:p>
          <w:p w14:paraId="00455519" w14:textId="7BFE9B25" w:rsidR="00B06B33" w:rsidRDefault="00B06B33" w:rsidP="00B06B33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>
              <w:rPr>
                <w:rFonts w:ascii="Open Sans" w:eastAsiaTheme="minorEastAsia" w:hAnsi="Open Sans" w:cs="Open Sans"/>
                <w:sz w:val="22"/>
                <w:szCs w:val="22"/>
              </w:rPr>
              <w:t>1 Medium Weight Jacket</w:t>
            </w:r>
          </w:p>
          <w:p w14:paraId="7D76A615" w14:textId="77777777" w:rsidR="00547CB2" w:rsidRPr="002F333F" w:rsidRDefault="00B06B33" w:rsidP="00547CB2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  <w:u w:val="single"/>
              </w:rPr>
            </w:pPr>
            <w:r>
              <w:rPr>
                <w:rFonts w:ascii="Open Sans" w:eastAsiaTheme="minorEastAsia" w:hAnsi="Open Sans" w:cs="Open Sans"/>
                <w:sz w:val="22"/>
                <w:szCs w:val="22"/>
              </w:rPr>
              <w:t>1 Pair of Warm Mittens</w:t>
            </w:r>
          </w:p>
          <w:p w14:paraId="1154B700" w14:textId="4262C9CF" w:rsidR="002F333F" w:rsidRPr="002F333F" w:rsidRDefault="000A54C3" w:rsidP="00547CB2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2"/>
                <w:szCs w:val="22"/>
              </w:rPr>
            </w:pPr>
            <w:r>
              <w:rPr>
                <w:rFonts w:ascii="Open Sans" w:eastAsiaTheme="minorEastAsia" w:hAnsi="Open Sans" w:cs="Open Sans"/>
                <w:sz w:val="22"/>
                <w:szCs w:val="22"/>
              </w:rPr>
              <w:t xml:space="preserve">1 </w:t>
            </w:r>
            <w:r w:rsidR="002F333F" w:rsidRPr="002F333F">
              <w:rPr>
                <w:rFonts w:ascii="Open Sans" w:eastAsiaTheme="minorEastAsia" w:hAnsi="Open Sans" w:cs="Open Sans"/>
                <w:sz w:val="22"/>
                <w:szCs w:val="22"/>
              </w:rPr>
              <w:t>R</w:t>
            </w:r>
            <w:r w:rsidR="002F333F">
              <w:rPr>
                <w:rFonts w:ascii="Open Sans" w:eastAsiaTheme="minorEastAsia" w:hAnsi="Open Sans" w:cs="Open Sans"/>
                <w:sz w:val="22"/>
                <w:szCs w:val="22"/>
              </w:rPr>
              <w:t xml:space="preserve">ain </w:t>
            </w:r>
            <w:r w:rsidR="00E7279D">
              <w:rPr>
                <w:rFonts w:ascii="Open Sans" w:eastAsiaTheme="minorEastAsia" w:hAnsi="Open Sans" w:cs="Open Sans"/>
                <w:sz w:val="22"/>
                <w:szCs w:val="22"/>
              </w:rPr>
              <w:t>Jacket or Poncho</w:t>
            </w:r>
          </w:p>
        </w:tc>
      </w:tr>
    </w:tbl>
    <w:p w14:paraId="0B4CE2A6" w14:textId="77777777" w:rsidR="00A21595" w:rsidRPr="008E70AA" w:rsidRDefault="00A21595" w:rsidP="00A21595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8E70AA">
        <w:rPr>
          <w:rFonts w:ascii="Open Sans" w:hAnsi="Open Sans" w:cs="Open Sans"/>
          <w:b/>
          <w:bCs/>
          <w:color w:val="000000"/>
          <w:sz w:val="22"/>
          <w:szCs w:val="22"/>
        </w:rPr>
        <w:t>Why do the materials matter?</w:t>
      </w:r>
    </w:p>
    <w:p w14:paraId="4C5BFD82" w14:textId="7EF4D3FB" w:rsidR="00A21595" w:rsidRPr="008E70AA" w:rsidRDefault="00A21595" w:rsidP="00A21595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8E70AA">
        <w:rPr>
          <w:rFonts w:ascii="Open Sans" w:hAnsi="Open Sans" w:cs="Open Sans"/>
          <w:b/>
          <w:bCs/>
          <w:color w:val="2A743A"/>
          <w:sz w:val="22"/>
          <w:szCs w:val="22"/>
        </w:rPr>
        <w:t>Wool</w:t>
      </w:r>
      <w:r w:rsidRPr="008E70AA">
        <w:rPr>
          <w:rFonts w:ascii="Open Sans" w:hAnsi="Open Sans" w:cs="Open Sans"/>
          <w:color w:val="000000"/>
          <w:sz w:val="22"/>
          <w:szCs w:val="22"/>
        </w:rPr>
        <w:t>: Wool wicks moisture away from your skin, dries quickly, odor resistant, and preserves</w:t>
      </w:r>
      <w:r w:rsidR="008E5A2C" w:rsidRPr="008E70A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E70AA">
        <w:rPr>
          <w:rFonts w:ascii="Open Sans" w:hAnsi="Open Sans" w:cs="Open Sans"/>
          <w:color w:val="000000"/>
          <w:sz w:val="22"/>
          <w:szCs w:val="22"/>
        </w:rPr>
        <w:t>body temperature (hot or cold).</w:t>
      </w:r>
    </w:p>
    <w:p w14:paraId="33DB1026" w14:textId="77777777" w:rsidR="00A21595" w:rsidRPr="00B06B33" w:rsidRDefault="00A21595" w:rsidP="00A21595">
      <w:pPr>
        <w:autoSpaceDE w:val="0"/>
        <w:autoSpaceDN w:val="0"/>
        <w:adjustRightInd w:val="0"/>
        <w:rPr>
          <w:rFonts w:ascii="Open Sans" w:hAnsi="Open Sans" w:cs="Open Sans"/>
          <w:color w:val="000000"/>
          <w:sz w:val="8"/>
          <w:szCs w:val="8"/>
        </w:rPr>
      </w:pPr>
    </w:p>
    <w:p w14:paraId="6451F9A1" w14:textId="47EDC28E" w:rsidR="00A21595" w:rsidRPr="008E70AA" w:rsidRDefault="00A21595" w:rsidP="00A21595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8E70AA">
        <w:rPr>
          <w:rFonts w:ascii="Open Sans" w:hAnsi="Open Sans" w:cs="Open Sans"/>
          <w:b/>
          <w:bCs/>
          <w:color w:val="2A743A"/>
          <w:sz w:val="22"/>
          <w:szCs w:val="22"/>
        </w:rPr>
        <w:t>Nylon/Synthetic/Polypropylene</w:t>
      </w:r>
      <w:r w:rsidR="00B64ED6" w:rsidRPr="008E70AA">
        <w:rPr>
          <w:rFonts w:ascii="Open Sans" w:hAnsi="Open Sans" w:cs="Open Sans"/>
          <w:b/>
          <w:bCs/>
          <w:color w:val="2A743A"/>
          <w:sz w:val="22"/>
          <w:szCs w:val="22"/>
        </w:rPr>
        <w:t>/Quick-Dry</w:t>
      </w:r>
      <w:r w:rsidRPr="008E70AA">
        <w:rPr>
          <w:rFonts w:ascii="Open Sans" w:hAnsi="Open Sans" w:cs="Open Sans"/>
          <w:color w:val="000000"/>
          <w:sz w:val="22"/>
          <w:szCs w:val="22"/>
        </w:rPr>
        <w:t>: Synthetic wicks moisture away from your skin, dries quickly,</w:t>
      </w:r>
      <w:r w:rsidR="008E5A2C" w:rsidRPr="008E70A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E70AA">
        <w:rPr>
          <w:rFonts w:ascii="Open Sans" w:hAnsi="Open Sans" w:cs="Open Sans"/>
          <w:color w:val="000000"/>
          <w:sz w:val="22"/>
          <w:szCs w:val="22"/>
        </w:rPr>
        <w:t>and preserves body temperature (hot or cold).</w:t>
      </w:r>
    </w:p>
    <w:p w14:paraId="114B5206" w14:textId="77777777" w:rsidR="00A21595" w:rsidRPr="00B06B33" w:rsidRDefault="00A21595" w:rsidP="00A21595">
      <w:pPr>
        <w:autoSpaceDE w:val="0"/>
        <w:autoSpaceDN w:val="0"/>
        <w:adjustRightInd w:val="0"/>
        <w:rPr>
          <w:rFonts w:ascii="Open Sans" w:hAnsi="Open Sans" w:cs="Open Sans"/>
          <w:color w:val="000000"/>
          <w:sz w:val="8"/>
          <w:szCs w:val="8"/>
        </w:rPr>
      </w:pPr>
    </w:p>
    <w:p w14:paraId="07B88797" w14:textId="32B6DAFC" w:rsidR="00A21595" w:rsidRPr="008E70AA" w:rsidRDefault="00A21595" w:rsidP="00A21595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8E70AA">
        <w:rPr>
          <w:rFonts w:ascii="Open Sans" w:hAnsi="Open Sans" w:cs="Open Sans"/>
          <w:b/>
          <w:bCs/>
          <w:color w:val="FF0000"/>
          <w:sz w:val="22"/>
          <w:szCs w:val="22"/>
        </w:rPr>
        <w:t>Cotton</w:t>
      </w:r>
      <w:r w:rsidRPr="008E70AA">
        <w:rPr>
          <w:rFonts w:ascii="Open Sans" w:hAnsi="Open Sans" w:cs="Open Sans"/>
          <w:color w:val="000000"/>
          <w:sz w:val="22"/>
          <w:szCs w:val="22"/>
        </w:rPr>
        <w:t xml:space="preserve">: We try not to bring cotton on </w:t>
      </w:r>
      <w:proofErr w:type="spellStart"/>
      <w:r w:rsidRPr="008E70AA">
        <w:rPr>
          <w:rFonts w:ascii="Open Sans" w:hAnsi="Open Sans" w:cs="Open Sans"/>
          <w:color w:val="000000"/>
          <w:sz w:val="22"/>
          <w:szCs w:val="22"/>
        </w:rPr>
        <w:t>trail</w:t>
      </w:r>
      <w:proofErr w:type="spellEnd"/>
      <w:r w:rsidRPr="008E70AA">
        <w:rPr>
          <w:rFonts w:ascii="Open Sans" w:hAnsi="Open Sans" w:cs="Open Sans"/>
          <w:color w:val="000000"/>
          <w:sz w:val="22"/>
          <w:szCs w:val="22"/>
        </w:rPr>
        <w:t xml:space="preserve"> because it takes a long time to dry, and doesn’t</w:t>
      </w:r>
      <w:r w:rsidR="008E5A2C" w:rsidRPr="008E70A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E70AA">
        <w:rPr>
          <w:rFonts w:ascii="Open Sans" w:hAnsi="Open Sans" w:cs="Open Sans"/>
          <w:color w:val="000000"/>
          <w:sz w:val="22"/>
          <w:szCs w:val="22"/>
        </w:rPr>
        <w:t>preserve body temperature! The one exception is underwear.</w:t>
      </w:r>
    </w:p>
    <w:p w14:paraId="37183614" w14:textId="77777777" w:rsidR="00A21595" w:rsidRPr="00B06B33" w:rsidRDefault="00A21595" w:rsidP="00A21595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8"/>
          <w:szCs w:val="8"/>
        </w:rPr>
      </w:pPr>
    </w:p>
    <w:p w14:paraId="4CB80F24" w14:textId="10F9901D" w:rsidR="004B4447" w:rsidRPr="008E70AA" w:rsidRDefault="00C6545B" w:rsidP="008E70AA">
      <w:pPr>
        <w:autoSpaceDE w:val="0"/>
        <w:autoSpaceDN w:val="0"/>
        <w:adjustRightInd w:val="0"/>
        <w:rPr>
          <w:rFonts w:ascii="Open Sans" w:eastAsia="Calibri" w:hAnsi="Open Sans" w:cs="Open Sans"/>
          <w:sz w:val="22"/>
          <w:szCs w:val="22"/>
        </w:rPr>
      </w:pPr>
      <w:r w:rsidRPr="008E70AA">
        <w:rPr>
          <w:rFonts w:ascii="Open Sans" w:hAnsi="Open Sans" w:cs="Open Sans"/>
          <w:b/>
          <w:bCs/>
          <w:color w:val="000000"/>
          <w:sz w:val="22"/>
          <w:szCs w:val="22"/>
        </w:rPr>
        <w:t>Do NOT bring:</w:t>
      </w:r>
      <w:r w:rsidR="00A21595" w:rsidRPr="008E70AA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286953" w:rsidRPr="008E70AA">
        <w:rPr>
          <w:rFonts w:ascii="Open Sans" w:hAnsi="Open Sans" w:cs="Open Sans"/>
          <w:bCs/>
          <w:color w:val="000000"/>
          <w:sz w:val="22"/>
          <w:szCs w:val="22"/>
        </w:rPr>
        <w:t>Liquids over 3</w:t>
      </w:r>
      <w:r w:rsidR="00A100D6">
        <w:rPr>
          <w:rFonts w:ascii="Open Sans" w:hAnsi="Open Sans" w:cs="Open Sans"/>
          <w:bCs/>
          <w:color w:val="000000"/>
          <w:sz w:val="22"/>
          <w:szCs w:val="22"/>
        </w:rPr>
        <w:t xml:space="preserve">.4 </w:t>
      </w:r>
      <w:r w:rsidR="00286953" w:rsidRPr="008E70AA">
        <w:rPr>
          <w:rFonts w:ascii="Open Sans" w:hAnsi="Open Sans" w:cs="Open Sans"/>
          <w:bCs/>
          <w:color w:val="000000"/>
          <w:sz w:val="22"/>
          <w:szCs w:val="22"/>
        </w:rPr>
        <w:t xml:space="preserve">oz, </w:t>
      </w:r>
      <w:r w:rsidR="00286953" w:rsidRPr="008E70AA">
        <w:rPr>
          <w:rFonts w:ascii="Open Sans" w:eastAsia="Calibri" w:hAnsi="Open Sans" w:cs="Open Sans"/>
          <w:sz w:val="22"/>
          <w:szCs w:val="22"/>
        </w:rPr>
        <w:t>f</w:t>
      </w:r>
      <w:r w:rsidR="00E1342D" w:rsidRPr="008E70AA">
        <w:rPr>
          <w:rFonts w:ascii="Open Sans" w:eastAsia="Calibri" w:hAnsi="Open Sans" w:cs="Open Sans"/>
          <w:sz w:val="22"/>
          <w:szCs w:val="22"/>
        </w:rPr>
        <w:t xml:space="preserve">lip </w:t>
      </w:r>
      <w:r w:rsidRPr="008E70AA">
        <w:rPr>
          <w:rFonts w:ascii="Open Sans" w:eastAsia="Calibri" w:hAnsi="Open Sans" w:cs="Open Sans"/>
          <w:sz w:val="22"/>
          <w:szCs w:val="22"/>
        </w:rPr>
        <w:t>f</w:t>
      </w:r>
      <w:r w:rsidR="00E1342D" w:rsidRPr="008E70AA">
        <w:rPr>
          <w:rFonts w:ascii="Open Sans" w:eastAsia="Calibri" w:hAnsi="Open Sans" w:cs="Open Sans"/>
          <w:sz w:val="22"/>
          <w:szCs w:val="22"/>
        </w:rPr>
        <w:t xml:space="preserve">lops, </w:t>
      </w:r>
      <w:r w:rsidRPr="008E70AA">
        <w:rPr>
          <w:rFonts w:ascii="Open Sans" w:eastAsia="Calibri" w:hAnsi="Open Sans" w:cs="Open Sans"/>
          <w:sz w:val="22"/>
          <w:szCs w:val="22"/>
        </w:rPr>
        <w:t>jeans,</w:t>
      </w:r>
      <w:r w:rsidR="40ACE81F" w:rsidRPr="008E70AA">
        <w:rPr>
          <w:rFonts w:ascii="Open Sans" w:eastAsia="Calibri" w:hAnsi="Open Sans" w:cs="Open Sans"/>
          <w:sz w:val="22"/>
          <w:szCs w:val="22"/>
        </w:rPr>
        <w:t xml:space="preserve"> hair dryers</w:t>
      </w:r>
      <w:r w:rsidRPr="008E70AA">
        <w:rPr>
          <w:rFonts w:ascii="Open Sans" w:eastAsia="Calibri" w:hAnsi="Open Sans" w:cs="Open Sans"/>
          <w:sz w:val="22"/>
          <w:szCs w:val="22"/>
        </w:rPr>
        <w:t xml:space="preserve">, </w:t>
      </w:r>
      <w:r w:rsidR="40ACE81F" w:rsidRPr="008E70AA">
        <w:rPr>
          <w:rFonts w:ascii="Open Sans" w:eastAsia="Calibri" w:hAnsi="Open Sans" w:cs="Open Sans"/>
          <w:sz w:val="22"/>
          <w:szCs w:val="22"/>
        </w:rPr>
        <w:t>curling</w:t>
      </w:r>
      <w:r w:rsidRPr="008E70AA">
        <w:rPr>
          <w:rFonts w:ascii="Open Sans" w:eastAsia="Calibri" w:hAnsi="Open Sans" w:cs="Open Sans"/>
          <w:sz w:val="22"/>
          <w:szCs w:val="22"/>
        </w:rPr>
        <w:t>/</w:t>
      </w:r>
      <w:r w:rsidR="40ACE81F" w:rsidRPr="008E70AA">
        <w:rPr>
          <w:rFonts w:ascii="Open Sans" w:eastAsia="Calibri" w:hAnsi="Open Sans" w:cs="Open Sans"/>
          <w:sz w:val="22"/>
          <w:szCs w:val="22"/>
        </w:rPr>
        <w:t xml:space="preserve">flat irons, </w:t>
      </w:r>
      <w:r w:rsidRPr="008E70AA">
        <w:rPr>
          <w:rFonts w:ascii="Open Sans" w:eastAsia="Calibri" w:hAnsi="Open Sans" w:cs="Open Sans"/>
          <w:sz w:val="22"/>
          <w:szCs w:val="22"/>
        </w:rPr>
        <w:t>(</w:t>
      </w:r>
      <w:r w:rsidR="40ACE81F" w:rsidRPr="008E70AA">
        <w:rPr>
          <w:rFonts w:ascii="Open Sans" w:eastAsia="Calibri" w:hAnsi="Open Sans" w:cs="Open Sans"/>
          <w:sz w:val="22"/>
          <w:szCs w:val="22"/>
        </w:rPr>
        <w:t>other electric appliances</w:t>
      </w:r>
      <w:r w:rsidRPr="008E70AA">
        <w:rPr>
          <w:rFonts w:ascii="Open Sans" w:eastAsia="Calibri" w:hAnsi="Open Sans" w:cs="Open Sans"/>
          <w:sz w:val="22"/>
          <w:szCs w:val="22"/>
        </w:rPr>
        <w:t>).</w:t>
      </w:r>
      <w:r w:rsidR="40ACE81F" w:rsidRPr="008E70AA">
        <w:rPr>
          <w:rFonts w:ascii="Open Sans" w:eastAsia="Calibri" w:hAnsi="Open Sans" w:cs="Open Sans"/>
          <w:sz w:val="22"/>
          <w:szCs w:val="22"/>
        </w:rPr>
        <w:t xml:space="preserve"> Cell phones will be collected when we reach camp. </w:t>
      </w:r>
    </w:p>
    <w:sectPr w:rsidR="004B4447" w:rsidRPr="008E70AA" w:rsidSect="00B51A7E">
      <w:headerReference w:type="default" r:id="rId8"/>
      <w:footerReference w:type="default" r:id="rId9"/>
      <w:type w:val="continuous"/>
      <w:pgSz w:w="12240" w:h="15840" w:code="1"/>
      <w:pgMar w:top="720" w:right="720" w:bottom="720" w:left="720" w:header="720" w:footer="720" w:gutter="0"/>
      <w:cols w:space="5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12EC" w14:textId="77777777" w:rsidR="007533A2" w:rsidRDefault="007533A2" w:rsidP="00AF1740">
      <w:r>
        <w:separator/>
      </w:r>
    </w:p>
  </w:endnote>
  <w:endnote w:type="continuationSeparator" w:id="0">
    <w:p w14:paraId="1892A841" w14:textId="77777777" w:rsidR="007533A2" w:rsidRDefault="007533A2" w:rsidP="00AF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784C" w14:textId="432BFC48" w:rsidR="00F57A54" w:rsidRPr="008E70AA" w:rsidRDefault="00C6545B" w:rsidP="00C6545B">
    <w:pPr>
      <w:tabs>
        <w:tab w:val="center" w:pos="4680"/>
      </w:tabs>
      <w:jc w:val="center"/>
      <w:rPr>
        <w:rFonts w:ascii="Open Sans" w:eastAsia="Calibri" w:hAnsi="Open Sans" w:cs="Open Sans"/>
        <w:sz w:val="20"/>
      </w:rPr>
    </w:pPr>
    <w:r w:rsidRPr="008E70AA">
      <w:rPr>
        <w:rFonts w:ascii="Open Sans" w:eastAsia="Calibri" w:hAnsi="Open Sans" w:cs="Open Sans"/>
        <w:sz w:val="20"/>
      </w:rPr>
      <w:t xml:space="preserve">Questions? Email </w:t>
    </w:r>
    <w:r w:rsidRPr="008E70AA">
      <w:rPr>
        <w:rFonts w:ascii="Open Sans" w:eastAsia="Calibri" w:hAnsi="Open Sans" w:cs="Open Sans"/>
        <w:sz w:val="20"/>
        <w:u w:val="single"/>
      </w:rPr>
      <w:t>program@thewoodsproject.org</w:t>
    </w:r>
    <w:r w:rsidRPr="008E70AA">
      <w:rPr>
        <w:rFonts w:ascii="Open Sans" w:eastAsia="Calibri" w:hAnsi="Open Sans" w:cs="Open Sans"/>
        <w:sz w:val="20"/>
      </w:rPr>
      <w:t xml:space="preserve"> with any specific questions you may have.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C739" w14:textId="77777777" w:rsidR="007533A2" w:rsidRDefault="007533A2" w:rsidP="00AF1740">
      <w:r>
        <w:separator/>
      </w:r>
    </w:p>
  </w:footnote>
  <w:footnote w:type="continuationSeparator" w:id="0">
    <w:p w14:paraId="3476AB0F" w14:textId="77777777" w:rsidR="007533A2" w:rsidRDefault="007533A2" w:rsidP="00AF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3AE2" w14:textId="118095D4" w:rsidR="00041CC6" w:rsidRDefault="00041CC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009885" wp14:editId="314974F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25880" cy="535940"/>
          <wp:effectExtent l="0" t="0" r="7620" b="0"/>
          <wp:wrapNone/>
          <wp:docPr id="425241919" name="Picture 425241919" descr="A green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5258"/>
    <w:multiLevelType w:val="hybridMultilevel"/>
    <w:tmpl w:val="6414A8E8"/>
    <w:lvl w:ilvl="0" w:tplc="3AB45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80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7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AE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81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43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45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2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E6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152574"/>
    <w:multiLevelType w:val="hybridMultilevel"/>
    <w:tmpl w:val="83642BCE"/>
    <w:lvl w:ilvl="0" w:tplc="03C022EA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7F12EA3"/>
    <w:multiLevelType w:val="hybridMultilevel"/>
    <w:tmpl w:val="0D7211DE"/>
    <w:lvl w:ilvl="0" w:tplc="D5A0D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A057C"/>
    <w:multiLevelType w:val="hybridMultilevel"/>
    <w:tmpl w:val="2F5C462C"/>
    <w:lvl w:ilvl="0" w:tplc="604CB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2C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E6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83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82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4E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8F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8B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A9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4585136">
    <w:abstractNumId w:val="1"/>
  </w:num>
  <w:num w:numId="2" w16cid:durableId="1858618836">
    <w:abstractNumId w:val="2"/>
  </w:num>
  <w:num w:numId="3" w16cid:durableId="1029910691">
    <w:abstractNumId w:val="3"/>
  </w:num>
  <w:num w:numId="4" w16cid:durableId="145922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AA"/>
    <w:rsid w:val="000039D0"/>
    <w:rsid w:val="000110FD"/>
    <w:rsid w:val="00012EB6"/>
    <w:rsid w:val="00025C79"/>
    <w:rsid w:val="00025CD4"/>
    <w:rsid w:val="0002658E"/>
    <w:rsid w:val="00031786"/>
    <w:rsid w:val="00032472"/>
    <w:rsid w:val="00033FC6"/>
    <w:rsid w:val="0003769B"/>
    <w:rsid w:val="00041CC6"/>
    <w:rsid w:val="000523F2"/>
    <w:rsid w:val="00056FF3"/>
    <w:rsid w:val="000751F3"/>
    <w:rsid w:val="00080AA6"/>
    <w:rsid w:val="00082787"/>
    <w:rsid w:val="00092FCB"/>
    <w:rsid w:val="000A54C3"/>
    <w:rsid w:val="000A5802"/>
    <w:rsid w:val="000B25CA"/>
    <w:rsid w:val="000F1E81"/>
    <w:rsid w:val="000F1EDD"/>
    <w:rsid w:val="001039A3"/>
    <w:rsid w:val="001052A7"/>
    <w:rsid w:val="00113D75"/>
    <w:rsid w:val="00116A85"/>
    <w:rsid w:val="00121496"/>
    <w:rsid w:val="00142705"/>
    <w:rsid w:val="00144EB0"/>
    <w:rsid w:val="00145BBA"/>
    <w:rsid w:val="00152C48"/>
    <w:rsid w:val="00157F41"/>
    <w:rsid w:val="0016595E"/>
    <w:rsid w:val="001667D4"/>
    <w:rsid w:val="00173192"/>
    <w:rsid w:val="00182F93"/>
    <w:rsid w:val="001A323E"/>
    <w:rsid w:val="001A6825"/>
    <w:rsid w:val="001B04AA"/>
    <w:rsid w:val="001C62F0"/>
    <w:rsid w:val="001C7FEC"/>
    <w:rsid w:val="001E0D09"/>
    <w:rsid w:val="0021544A"/>
    <w:rsid w:val="0022004B"/>
    <w:rsid w:val="002435B2"/>
    <w:rsid w:val="002535FE"/>
    <w:rsid w:val="0025547D"/>
    <w:rsid w:val="002760F9"/>
    <w:rsid w:val="00286953"/>
    <w:rsid w:val="00294DA9"/>
    <w:rsid w:val="002C172C"/>
    <w:rsid w:val="002C3F2C"/>
    <w:rsid w:val="002C6785"/>
    <w:rsid w:val="002D38C9"/>
    <w:rsid w:val="002D3F85"/>
    <w:rsid w:val="002E0626"/>
    <w:rsid w:val="002E2791"/>
    <w:rsid w:val="002E55A9"/>
    <w:rsid w:val="002F333F"/>
    <w:rsid w:val="00305740"/>
    <w:rsid w:val="0031288D"/>
    <w:rsid w:val="003200EF"/>
    <w:rsid w:val="003242F9"/>
    <w:rsid w:val="00331783"/>
    <w:rsid w:val="00354B15"/>
    <w:rsid w:val="00383C8A"/>
    <w:rsid w:val="00385AFB"/>
    <w:rsid w:val="00394008"/>
    <w:rsid w:val="003A71A5"/>
    <w:rsid w:val="003B35F2"/>
    <w:rsid w:val="004009B8"/>
    <w:rsid w:val="00401861"/>
    <w:rsid w:val="004075AF"/>
    <w:rsid w:val="00413112"/>
    <w:rsid w:val="004139F6"/>
    <w:rsid w:val="004156E9"/>
    <w:rsid w:val="0041680C"/>
    <w:rsid w:val="004211E0"/>
    <w:rsid w:val="00421960"/>
    <w:rsid w:val="00423250"/>
    <w:rsid w:val="00424291"/>
    <w:rsid w:val="004253DD"/>
    <w:rsid w:val="004432C4"/>
    <w:rsid w:val="00457904"/>
    <w:rsid w:val="00460870"/>
    <w:rsid w:val="004747F1"/>
    <w:rsid w:val="004860F6"/>
    <w:rsid w:val="004B4447"/>
    <w:rsid w:val="004C7AC8"/>
    <w:rsid w:val="004E1241"/>
    <w:rsid w:val="004F0DBE"/>
    <w:rsid w:val="004F51CB"/>
    <w:rsid w:val="005033AD"/>
    <w:rsid w:val="00520B4C"/>
    <w:rsid w:val="00524755"/>
    <w:rsid w:val="00526535"/>
    <w:rsid w:val="0053383D"/>
    <w:rsid w:val="00542A06"/>
    <w:rsid w:val="0054732C"/>
    <w:rsid w:val="00547CB2"/>
    <w:rsid w:val="00553A6F"/>
    <w:rsid w:val="005572FF"/>
    <w:rsid w:val="00560BD5"/>
    <w:rsid w:val="00561B4E"/>
    <w:rsid w:val="00563668"/>
    <w:rsid w:val="005659FC"/>
    <w:rsid w:val="00572367"/>
    <w:rsid w:val="00573949"/>
    <w:rsid w:val="00590793"/>
    <w:rsid w:val="0059307E"/>
    <w:rsid w:val="005939D3"/>
    <w:rsid w:val="005A0330"/>
    <w:rsid w:val="005A6D0F"/>
    <w:rsid w:val="005A7383"/>
    <w:rsid w:val="005C12A7"/>
    <w:rsid w:val="005D77F0"/>
    <w:rsid w:val="005D7910"/>
    <w:rsid w:val="005E0221"/>
    <w:rsid w:val="005E4C8E"/>
    <w:rsid w:val="005F5C48"/>
    <w:rsid w:val="00600984"/>
    <w:rsid w:val="006016D8"/>
    <w:rsid w:val="00604C1C"/>
    <w:rsid w:val="00606E71"/>
    <w:rsid w:val="00630B46"/>
    <w:rsid w:val="006375D5"/>
    <w:rsid w:val="00651F38"/>
    <w:rsid w:val="00662B4C"/>
    <w:rsid w:val="00670E1F"/>
    <w:rsid w:val="00680788"/>
    <w:rsid w:val="006828F2"/>
    <w:rsid w:val="00691B93"/>
    <w:rsid w:val="00695830"/>
    <w:rsid w:val="006C568E"/>
    <w:rsid w:val="006C5BED"/>
    <w:rsid w:val="006D5EE5"/>
    <w:rsid w:val="006E1988"/>
    <w:rsid w:val="007028FB"/>
    <w:rsid w:val="007057E7"/>
    <w:rsid w:val="00716FE8"/>
    <w:rsid w:val="00717BD4"/>
    <w:rsid w:val="007218CD"/>
    <w:rsid w:val="00722248"/>
    <w:rsid w:val="007326D0"/>
    <w:rsid w:val="00751E58"/>
    <w:rsid w:val="0075243F"/>
    <w:rsid w:val="00752890"/>
    <w:rsid w:val="007533A2"/>
    <w:rsid w:val="0076549C"/>
    <w:rsid w:val="0076574B"/>
    <w:rsid w:val="007841C2"/>
    <w:rsid w:val="00790D46"/>
    <w:rsid w:val="00794D8C"/>
    <w:rsid w:val="007A4742"/>
    <w:rsid w:val="007A6184"/>
    <w:rsid w:val="007A7DD9"/>
    <w:rsid w:val="007C4CB0"/>
    <w:rsid w:val="007D6DAC"/>
    <w:rsid w:val="007D6F47"/>
    <w:rsid w:val="007E769D"/>
    <w:rsid w:val="007F19AD"/>
    <w:rsid w:val="00802882"/>
    <w:rsid w:val="00803949"/>
    <w:rsid w:val="00813E13"/>
    <w:rsid w:val="00815A61"/>
    <w:rsid w:val="008350E6"/>
    <w:rsid w:val="0083603D"/>
    <w:rsid w:val="008478BC"/>
    <w:rsid w:val="00882E96"/>
    <w:rsid w:val="00890F01"/>
    <w:rsid w:val="008926A7"/>
    <w:rsid w:val="008935D7"/>
    <w:rsid w:val="008B0915"/>
    <w:rsid w:val="008B4515"/>
    <w:rsid w:val="008E5A2C"/>
    <w:rsid w:val="008E70AA"/>
    <w:rsid w:val="008F2D8F"/>
    <w:rsid w:val="009406F0"/>
    <w:rsid w:val="009517D3"/>
    <w:rsid w:val="0096353E"/>
    <w:rsid w:val="00970CA8"/>
    <w:rsid w:val="0098056A"/>
    <w:rsid w:val="00986ABA"/>
    <w:rsid w:val="009E5ACA"/>
    <w:rsid w:val="009F05F6"/>
    <w:rsid w:val="009F2B92"/>
    <w:rsid w:val="00A100D6"/>
    <w:rsid w:val="00A21595"/>
    <w:rsid w:val="00A32AF1"/>
    <w:rsid w:val="00A32D49"/>
    <w:rsid w:val="00A3735F"/>
    <w:rsid w:val="00A42916"/>
    <w:rsid w:val="00A602F0"/>
    <w:rsid w:val="00A643B7"/>
    <w:rsid w:val="00A70A7D"/>
    <w:rsid w:val="00A70C03"/>
    <w:rsid w:val="00A73050"/>
    <w:rsid w:val="00A8465B"/>
    <w:rsid w:val="00A966DF"/>
    <w:rsid w:val="00AA0071"/>
    <w:rsid w:val="00AD0ECF"/>
    <w:rsid w:val="00AD27B3"/>
    <w:rsid w:val="00AD3BBA"/>
    <w:rsid w:val="00AD6803"/>
    <w:rsid w:val="00AD7813"/>
    <w:rsid w:val="00AE5202"/>
    <w:rsid w:val="00AE5BE2"/>
    <w:rsid w:val="00AE6330"/>
    <w:rsid w:val="00AE655B"/>
    <w:rsid w:val="00AE743B"/>
    <w:rsid w:val="00AF1740"/>
    <w:rsid w:val="00AF4D48"/>
    <w:rsid w:val="00B014D5"/>
    <w:rsid w:val="00B045EA"/>
    <w:rsid w:val="00B05226"/>
    <w:rsid w:val="00B06AAC"/>
    <w:rsid w:val="00B06B33"/>
    <w:rsid w:val="00B36A7B"/>
    <w:rsid w:val="00B40D99"/>
    <w:rsid w:val="00B51A7E"/>
    <w:rsid w:val="00B51DDA"/>
    <w:rsid w:val="00B54969"/>
    <w:rsid w:val="00B5626B"/>
    <w:rsid w:val="00B60A45"/>
    <w:rsid w:val="00B64ED6"/>
    <w:rsid w:val="00B75560"/>
    <w:rsid w:val="00B8095E"/>
    <w:rsid w:val="00B82D05"/>
    <w:rsid w:val="00B92F66"/>
    <w:rsid w:val="00BD123B"/>
    <w:rsid w:val="00BF1AF4"/>
    <w:rsid w:val="00C05033"/>
    <w:rsid w:val="00C132F4"/>
    <w:rsid w:val="00C22F42"/>
    <w:rsid w:val="00C4079C"/>
    <w:rsid w:val="00C42E86"/>
    <w:rsid w:val="00C4598E"/>
    <w:rsid w:val="00C53227"/>
    <w:rsid w:val="00C555AB"/>
    <w:rsid w:val="00C6545B"/>
    <w:rsid w:val="00C70CE2"/>
    <w:rsid w:val="00C86082"/>
    <w:rsid w:val="00C92340"/>
    <w:rsid w:val="00CA7861"/>
    <w:rsid w:val="00CC0540"/>
    <w:rsid w:val="00CD39EB"/>
    <w:rsid w:val="00CF13D2"/>
    <w:rsid w:val="00D052C3"/>
    <w:rsid w:val="00D116C4"/>
    <w:rsid w:val="00D1209F"/>
    <w:rsid w:val="00D1557A"/>
    <w:rsid w:val="00D262AD"/>
    <w:rsid w:val="00D33BEF"/>
    <w:rsid w:val="00D3490F"/>
    <w:rsid w:val="00D41839"/>
    <w:rsid w:val="00D4533C"/>
    <w:rsid w:val="00D54151"/>
    <w:rsid w:val="00D72BBA"/>
    <w:rsid w:val="00D75650"/>
    <w:rsid w:val="00D82468"/>
    <w:rsid w:val="00D83656"/>
    <w:rsid w:val="00D83B9B"/>
    <w:rsid w:val="00D85D62"/>
    <w:rsid w:val="00D950B8"/>
    <w:rsid w:val="00DC688D"/>
    <w:rsid w:val="00DD48C7"/>
    <w:rsid w:val="00DF5372"/>
    <w:rsid w:val="00E11A6B"/>
    <w:rsid w:val="00E1342D"/>
    <w:rsid w:val="00E17B56"/>
    <w:rsid w:val="00E24B15"/>
    <w:rsid w:val="00E2627A"/>
    <w:rsid w:val="00E375A5"/>
    <w:rsid w:val="00E43800"/>
    <w:rsid w:val="00E50D0C"/>
    <w:rsid w:val="00E51A1C"/>
    <w:rsid w:val="00E7279D"/>
    <w:rsid w:val="00E76865"/>
    <w:rsid w:val="00E87376"/>
    <w:rsid w:val="00E902E3"/>
    <w:rsid w:val="00EB3EC1"/>
    <w:rsid w:val="00EB3FBA"/>
    <w:rsid w:val="00EB711B"/>
    <w:rsid w:val="00ED3B6F"/>
    <w:rsid w:val="00EF5616"/>
    <w:rsid w:val="00EF5782"/>
    <w:rsid w:val="00F17877"/>
    <w:rsid w:val="00F23324"/>
    <w:rsid w:val="00F320B7"/>
    <w:rsid w:val="00F344FB"/>
    <w:rsid w:val="00F44E84"/>
    <w:rsid w:val="00F51AC1"/>
    <w:rsid w:val="00F57A54"/>
    <w:rsid w:val="00F6461C"/>
    <w:rsid w:val="00F77E5F"/>
    <w:rsid w:val="00F86F3F"/>
    <w:rsid w:val="00FA3820"/>
    <w:rsid w:val="00FA5522"/>
    <w:rsid w:val="00FB711D"/>
    <w:rsid w:val="00FE07DD"/>
    <w:rsid w:val="00FE24F8"/>
    <w:rsid w:val="40ACE81F"/>
    <w:rsid w:val="4745F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C9058"/>
  <w15:docId w15:val="{28332636-D927-47B6-995F-3A2EB400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B3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51DDA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B51DDA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Strong">
    <w:name w:val="Strong"/>
    <w:basedOn w:val="DefaultParagraphFont"/>
    <w:qFormat/>
    <w:rsid w:val="00B51DDA"/>
    <w:rPr>
      <w:b/>
      <w:bCs/>
    </w:rPr>
  </w:style>
  <w:style w:type="paragraph" w:styleId="BalloonText">
    <w:name w:val="Balloon Text"/>
    <w:basedOn w:val="Normal"/>
    <w:link w:val="BalloonTextChar"/>
    <w:rsid w:val="00AE5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202"/>
    <w:rPr>
      <w:rFonts w:ascii="Tahoma" w:hAnsi="Tahoma" w:cs="Tahoma"/>
      <w:sz w:val="16"/>
      <w:szCs w:val="16"/>
    </w:rPr>
  </w:style>
  <w:style w:type="paragraph" w:customStyle="1" w:styleId="PAParaText">
    <w:name w:val="PA_ParaText"/>
    <w:basedOn w:val="Normal"/>
    <w:rsid w:val="0041680C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41680C"/>
    <w:pPr>
      <w:spacing w:after="0"/>
      <w:jc w:val="left"/>
    </w:pPr>
  </w:style>
  <w:style w:type="paragraph" w:customStyle="1" w:styleId="PACellTextRightAlign">
    <w:name w:val="PA_CellTextRightAlign"/>
    <w:basedOn w:val="PACellText"/>
    <w:next w:val="PACellText"/>
    <w:rsid w:val="0041680C"/>
    <w:pPr>
      <w:jc w:val="right"/>
    </w:pPr>
  </w:style>
  <w:style w:type="character" w:styleId="Hyperlink">
    <w:name w:val="Hyperlink"/>
    <w:basedOn w:val="DefaultParagraphFont"/>
    <w:rsid w:val="00F51AC1"/>
    <w:rPr>
      <w:color w:val="0000FF"/>
      <w:u w:val="single"/>
    </w:rPr>
  </w:style>
  <w:style w:type="paragraph" w:styleId="Footer">
    <w:name w:val="footer"/>
    <w:basedOn w:val="Normal"/>
    <w:link w:val="FooterChar"/>
    <w:rsid w:val="00AF1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1740"/>
    <w:rPr>
      <w:sz w:val="24"/>
      <w:szCs w:val="24"/>
    </w:rPr>
  </w:style>
  <w:style w:type="character" w:styleId="Emphasis">
    <w:name w:val="Emphasis"/>
    <w:basedOn w:val="DefaultParagraphFont"/>
    <w:qFormat/>
    <w:rsid w:val="00DD48C7"/>
    <w:rPr>
      <w:i/>
      <w:iCs/>
    </w:rPr>
  </w:style>
  <w:style w:type="paragraph" w:styleId="ListParagraph">
    <w:name w:val="List Paragraph"/>
    <w:basedOn w:val="Normal"/>
    <w:uiPriority w:val="34"/>
    <w:qFormat/>
    <w:rsid w:val="00033F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4447"/>
    <w:rPr>
      <w:color w:val="605E5C"/>
      <w:shd w:val="clear" w:color="auto" w:fill="E1DFDD"/>
    </w:rPr>
  </w:style>
  <w:style w:type="table" w:styleId="TableGrid">
    <w:name w:val="Table Grid"/>
    <w:basedOn w:val="TableNormal"/>
    <w:rsid w:val="0056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81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83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%20Rosencranz\AppData\Local\Microsoft\Windows\Temporary%20Internet%20Files\Content.Outlook\GW4FWQMJ\LetterHead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372A-7E73-435E-B809-77B1635C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(2)</Template>
  <TotalTime>204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Abernathy MacGregor Group, Inc.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Rosencranz</dc:creator>
  <cp:keywords/>
  <dc:description/>
  <cp:lastModifiedBy>Manny Salas</cp:lastModifiedBy>
  <cp:revision>42</cp:revision>
  <cp:lastPrinted>2025-02-20T21:07:00Z</cp:lastPrinted>
  <dcterms:created xsi:type="dcterms:W3CDTF">2022-04-20T16:32:00Z</dcterms:created>
  <dcterms:modified xsi:type="dcterms:W3CDTF">2026-04-01T16:48:00Z</dcterms:modified>
</cp:coreProperties>
</file>